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726EFFA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5AEBD418" w14:textId="77777777" w:rsidR="0085764D" w:rsidRDefault="0085764D">
            <w:pPr>
              <w:rPr>
                <w:sz w:val="12"/>
                <w:szCs w:val="12"/>
              </w:rPr>
            </w:pPr>
          </w:p>
          <w:p w14:paraId="2434731D" w14:textId="77777777" w:rsidR="0085764D" w:rsidRDefault="0085764D">
            <w:pPr>
              <w:rPr>
                <w:sz w:val="12"/>
                <w:szCs w:val="12"/>
              </w:rPr>
            </w:pPr>
          </w:p>
          <w:p w14:paraId="0B30E393" w14:textId="77777777" w:rsidR="0085764D" w:rsidRDefault="0085764D">
            <w:pPr>
              <w:rPr>
                <w:sz w:val="12"/>
                <w:szCs w:val="12"/>
              </w:rPr>
            </w:pPr>
          </w:p>
          <w:p w14:paraId="6D972F2E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F9DB1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55EF9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AD6757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6418E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B1B961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59606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D3E87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B892A8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830E05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1B7A5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7323F4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DB2DD4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E1215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4C8504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3BCBFE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B1B1AC0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9DDE7B5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0EC7D2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149E8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5136A3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DE24C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935E8F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37438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072E5890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BD14AC5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3A8C81A0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18083C7F" w14:textId="7F5F0FBC" w:rsidR="0085764D" w:rsidRDefault="006D1B79">
            <w:pPr>
              <w:jc w:val="center"/>
            </w:pPr>
            <w:r>
              <w:t>19.03.2026</w:t>
            </w:r>
          </w:p>
        </w:tc>
        <w:tc>
          <w:tcPr>
            <w:tcW w:w="4604" w:type="dxa"/>
            <w:shd w:val="clear" w:color="auto" w:fill="auto"/>
            <w:vAlign w:val="bottom"/>
          </w:tcPr>
          <w:p w14:paraId="0F057FC0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61029149" w14:textId="7458DA01" w:rsidR="0085764D" w:rsidRDefault="006D1B79">
            <w:pPr>
              <w:tabs>
                <w:tab w:val="center" w:pos="2160"/>
              </w:tabs>
              <w:ind w:left="-108"/>
              <w:jc w:val="center"/>
            </w:pPr>
            <w:r>
              <w:t>19</w:t>
            </w:r>
          </w:p>
        </w:tc>
      </w:tr>
      <w:tr w:rsidR="0085764D" w14:paraId="5F8FDB21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3B55A460" w14:textId="77777777" w:rsidR="0085764D" w:rsidRDefault="0085764D"/>
        </w:tc>
      </w:tr>
      <w:tr w:rsidR="0085764D" w14:paraId="356C4564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2CD65C2D" w14:textId="77777777" w:rsidR="0085764D" w:rsidRDefault="0085764D"/>
        </w:tc>
        <w:tc>
          <w:tcPr>
            <w:tcW w:w="6095" w:type="dxa"/>
            <w:gridSpan w:val="3"/>
            <w:shd w:val="clear" w:color="auto" w:fill="auto"/>
          </w:tcPr>
          <w:p w14:paraId="369B065C" w14:textId="077C8206" w:rsidR="0085764D" w:rsidRDefault="00C43A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 согласии принять </w:t>
            </w:r>
            <w:r w:rsidR="00113811">
              <w:rPr>
                <w:b/>
                <w:bCs/>
              </w:rPr>
              <w:t>безвозмездно в муниципальную собственность движимое имущество</w:t>
            </w:r>
          </w:p>
        </w:tc>
        <w:tc>
          <w:tcPr>
            <w:tcW w:w="1769" w:type="dxa"/>
            <w:shd w:val="clear" w:color="auto" w:fill="auto"/>
          </w:tcPr>
          <w:p w14:paraId="744FD35B" w14:textId="77777777" w:rsidR="0085764D" w:rsidRDefault="0085764D"/>
        </w:tc>
      </w:tr>
    </w:tbl>
    <w:p w14:paraId="15AEE692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F4C23F4" w14:textId="77777777" w:rsidR="00DB26C9" w:rsidRPr="004C1692" w:rsidRDefault="002B681D" w:rsidP="002B681D">
      <w:pPr>
        <w:spacing w:line="360" w:lineRule="auto"/>
        <w:jc w:val="both"/>
        <w:rPr>
          <w:sz w:val="24"/>
          <w:szCs w:val="24"/>
        </w:rPr>
      </w:pPr>
      <w:r w:rsidRPr="00DB26C9">
        <w:rPr>
          <w:sz w:val="27"/>
          <w:szCs w:val="27"/>
        </w:rPr>
        <w:t xml:space="preserve"> </w:t>
      </w:r>
    </w:p>
    <w:p w14:paraId="65FCCE93" w14:textId="43B74321" w:rsidR="0085764D" w:rsidRPr="004C1692" w:rsidRDefault="002B681D" w:rsidP="002B681D">
      <w:pPr>
        <w:spacing w:line="360" w:lineRule="auto"/>
        <w:jc w:val="both"/>
        <w:rPr>
          <w:b/>
        </w:rPr>
      </w:pPr>
      <w:r w:rsidRPr="004C1692">
        <w:t xml:space="preserve">     </w:t>
      </w:r>
      <w:proofErr w:type="gramStart"/>
      <w:r w:rsidR="00C43A01" w:rsidRPr="004C1692">
        <w:t xml:space="preserve">В соответствии с </w:t>
      </w:r>
      <w:r w:rsidR="004C1692" w:rsidRPr="0050160B">
        <w:t xml:space="preserve">пунктом 3 части 1 статьи 16 </w:t>
      </w:r>
      <w:r w:rsidR="0003389B" w:rsidRPr="0050160B">
        <w:t>Федеральн</w:t>
      </w:r>
      <w:r w:rsidR="004C1692" w:rsidRPr="0050160B">
        <w:t>ого</w:t>
      </w:r>
      <w:r w:rsidR="0003389B" w:rsidRPr="0050160B">
        <w:t xml:space="preserve"> закон</w:t>
      </w:r>
      <w:r w:rsidR="004C1692" w:rsidRPr="0050160B">
        <w:t>а</w:t>
      </w:r>
      <w:r w:rsidR="0003389B" w:rsidRPr="0050160B">
        <w:t xml:space="preserve"> от 06 октября 2003</w:t>
      </w:r>
      <w:r w:rsidR="004C1692" w:rsidRPr="0050160B">
        <w:t xml:space="preserve"> </w:t>
      </w:r>
      <w:r w:rsidR="0003389B" w:rsidRPr="0050160B">
        <w:t>г. № 131-ФЗ «Об общих принципах организации местного самоуправления в Российской Федерации</w:t>
      </w:r>
      <w:r w:rsidR="00C018AC">
        <w:t>»</w:t>
      </w:r>
      <w:r w:rsidR="00AE6C94" w:rsidRPr="004C1692">
        <w:t>,</w:t>
      </w:r>
      <w:r w:rsidR="00F47B3F" w:rsidRPr="004C1692">
        <w:t xml:space="preserve"> распоряжени</w:t>
      </w:r>
      <w:r w:rsidR="00AE6C94" w:rsidRPr="004C1692">
        <w:t>ем</w:t>
      </w:r>
      <w:r w:rsidR="00F47B3F" w:rsidRPr="004C1692">
        <w:t xml:space="preserve"> </w:t>
      </w:r>
      <w:r w:rsidR="004C1692">
        <w:t xml:space="preserve">Министерства </w:t>
      </w:r>
      <w:r w:rsidR="00F47B3F" w:rsidRPr="004C1692">
        <w:t xml:space="preserve">РФ </w:t>
      </w:r>
      <w:r w:rsidR="004C1692">
        <w:t xml:space="preserve">по делам гражданской обороны, чрезвычайным ситуациям и ликвидации последствий стихийных бедствий (МЧС России) </w:t>
      </w:r>
      <w:r w:rsidR="00F47B3F" w:rsidRPr="004C1692">
        <w:t xml:space="preserve">№ </w:t>
      </w:r>
      <w:r w:rsidR="004C1692">
        <w:t>914</w:t>
      </w:r>
      <w:r w:rsidR="00C85C8B" w:rsidRPr="004C1692">
        <w:t xml:space="preserve"> </w:t>
      </w:r>
      <w:r w:rsidR="00F47B3F" w:rsidRPr="004C1692">
        <w:t xml:space="preserve"> от </w:t>
      </w:r>
      <w:r w:rsidR="00D01DB1" w:rsidRPr="004C1692">
        <w:t>2</w:t>
      </w:r>
      <w:r w:rsidR="004C1692">
        <w:t>1</w:t>
      </w:r>
      <w:r w:rsidR="00D01DB1" w:rsidRPr="004C1692">
        <w:t xml:space="preserve"> </w:t>
      </w:r>
      <w:r w:rsidR="004C1692">
        <w:t xml:space="preserve">октября </w:t>
      </w:r>
      <w:r w:rsidR="00C85C8B" w:rsidRPr="004C1692">
        <w:t xml:space="preserve"> 202</w:t>
      </w:r>
      <w:r w:rsidR="004C1692">
        <w:t>5</w:t>
      </w:r>
      <w:r w:rsidR="00F47B3F" w:rsidRPr="004C1692">
        <w:t xml:space="preserve"> г.,  </w:t>
      </w:r>
      <w:r w:rsidR="004C1692">
        <w:t>на основании передаточных актов имущества, находящегося в федеральной собственности в муниципальную собственность</w:t>
      </w:r>
      <w:proofErr w:type="gramEnd"/>
      <w:r w:rsidR="004C1692">
        <w:t xml:space="preserve"> Нижегородской области №2-4-89-115 от 05 декабря 2025 г. , №2-4-89-116 от 05 декабря 2025 г., №2-4-89-117 от 05 декабря 2025 г., №2-4-89-118 от 05 декабря 2025 г.</w:t>
      </w:r>
      <w:r w:rsidRPr="004C1692">
        <w:t xml:space="preserve">, Совет депутатов </w:t>
      </w:r>
      <w:r w:rsidRPr="004C1692">
        <w:rPr>
          <w:b/>
        </w:rPr>
        <w:t>решил:</w:t>
      </w:r>
    </w:p>
    <w:p w14:paraId="0B3972BE" w14:textId="7507B061" w:rsidR="002B681D" w:rsidRPr="004C1692" w:rsidRDefault="00E72CB2" w:rsidP="00E72CB2">
      <w:pPr>
        <w:pStyle w:val="a9"/>
        <w:numPr>
          <w:ilvl w:val="0"/>
          <w:numId w:val="2"/>
        </w:numPr>
        <w:spacing w:line="360" w:lineRule="auto"/>
        <w:jc w:val="both"/>
      </w:pPr>
      <w:r>
        <w:t>П</w:t>
      </w:r>
      <w:r w:rsidR="002B681D" w:rsidRPr="004C1692">
        <w:t>ринять в</w:t>
      </w:r>
      <w:r>
        <w:t xml:space="preserve"> </w:t>
      </w:r>
      <w:r w:rsidR="00466965">
        <w:t>муниципальную</w:t>
      </w:r>
      <w:r>
        <w:t xml:space="preserve"> </w:t>
      </w:r>
      <w:r w:rsidR="00466965">
        <w:t>собственность</w:t>
      </w:r>
      <w:r w:rsidR="002B681D" w:rsidRPr="004C1692">
        <w:t xml:space="preserve"> </w:t>
      </w:r>
      <w:r>
        <w:t xml:space="preserve"> </w:t>
      </w:r>
      <w:r w:rsidR="00466965">
        <w:t>с</w:t>
      </w:r>
      <w:r>
        <w:t xml:space="preserve"> </w:t>
      </w:r>
      <w:r w:rsidR="002B681D" w:rsidRPr="004C1692">
        <w:t>последующим</w:t>
      </w:r>
    </w:p>
    <w:p w14:paraId="5A425801" w14:textId="75B48A3D" w:rsidR="0038781E" w:rsidRDefault="002B681D" w:rsidP="0038781E">
      <w:pPr>
        <w:tabs>
          <w:tab w:val="left" w:pos="3344"/>
        </w:tabs>
        <w:spacing w:line="360" w:lineRule="auto"/>
        <w:jc w:val="both"/>
      </w:pPr>
      <w:bookmarkStart w:id="0" w:name="_GoBack"/>
      <w:bookmarkEnd w:id="0"/>
      <w:r w:rsidRPr="004C1692">
        <w:t xml:space="preserve">закреплением </w:t>
      </w:r>
      <w:r w:rsidR="00F47B3F" w:rsidRPr="004C1692">
        <w:t xml:space="preserve">на праве оперативного управления </w:t>
      </w:r>
      <w:r w:rsidRPr="004C1692">
        <w:t xml:space="preserve">за </w:t>
      </w:r>
      <w:r w:rsidR="00F47B3F" w:rsidRPr="004C1692">
        <w:t xml:space="preserve">муниципальным </w:t>
      </w:r>
      <w:r w:rsidR="00E72CB2">
        <w:t xml:space="preserve"> автономн</w:t>
      </w:r>
      <w:r w:rsidR="00113811">
        <w:t>ым</w:t>
      </w:r>
      <w:r w:rsidR="00E72CB2">
        <w:t xml:space="preserve"> учреждени</w:t>
      </w:r>
      <w:r w:rsidR="00113811">
        <w:t>ем</w:t>
      </w:r>
      <w:r w:rsidR="00E72CB2">
        <w:t xml:space="preserve"> Краснооктябрьского муниципального округа Нижегородской области «Муниципальная пожарная охрана» </w:t>
      </w:r>
      <w:r w:rsidRPr="004C1692">
        <w:t>следующ</w:t>
      </w:r>
      <w:r w:rsidR="00E72CB2">
        <w:t>е</w:t>
      </w:r>
      <w:r w:rsidRPr="004C1692">
        <w:t>е движимое имущество:</w:t>
      </w:r>
    </w:p>
    <w:p w14:paraId="1937AE0D" w14:textId="5E516E77" w:rsidR="00E72CB2" w:rsidRDefault="0038781E" w:rsidP="0038781E">
      <w:pPr>
        <w:tabs>
          <w:tab w:val="left" w:pos="3344"/>
        </w:tabs>
        <w:spacing w:line="360" w:lineRule="auto"/>
        <w:jc w:val="both"/>
      </w:pPr>
      <w:r>
        <w:t xml:space="preserve">       </w:t>
      </w:r>
      <w:r w:rsidR="002B681D" w:rsidRPr="004C1692">
        <w:t xml:space="preserve">- </w:t>
      </w:r>
      <w:r w:rsidR="00E72CB2">
        <w:t xml:space="preserve">Автомобиль </w:t>
      </w:r>
      <w:r>
        <w:t xml:space="preserve">   </w:t>
      </w:r>
      <w:r w:rsidR="00E72CB2">
        <w:t>тягач грузовой</w:t>
      </w:r>
      <w:r w:rsidR="00466965">
        <w:t xml:space="preserve"> бортовой</w:t>
      </w:r>
      <w:r>
        <w:t xml:space="preserve"> </w:t>
      </w:r>
      <w:proofErr w:type="spellStart"/>
      <w:r w:rsidR="00E72CB2">
        <w:t>Камаз</w:t>
      </w:r>
      <w:proofErr w:type="spellEnd"/>
      <w:r w:rsidR="00E72CB2">
        <w:t xml:space="preserve"> </w:t>
      </w:r>
      <w:proofErr w:type="spellStart"/>
      <w:r w:rsidR="00E72CB2">
        <w:t>43101А</w:t>
      </w:r>
      <w:proofErr w:type="spellEnd"/>
      <w:r w:rsidR="00E72CB2">
        <w:t xml:space="preserve"> (</w:t>
      </w:r>
      <w:proofErr w:type="spellStart"/>
      <w:r w:rsidR="00E72CB2">
        <w:t>О721ОО</w:t>
      </w:r>
      <w:proofErr w:type="spellEnd"/>
      <w:r w:rsidR="00E72CB2">
        <w:t>/52),</w:t>
      </w:r>
    </w:p>
    <w:p w14:paraId="55FFF264" w14:textId="6913144E" w:rsidR="009912CE" w:rsidRDefault="00AE6C94" w:rsidP="0038781E">
      <w:pPr>
        <w:spacing w:line="360" w:lineRule="auto"/>
        <w:jc w:val="both"/>
      </w:pPr>
      <w:r w:rsidRPr="00E72CB2">
        <w:rPr>
          <w:lang w:val="tt-RU"/>
        </w:rPr>
        <w:t>ин</w:t>
      </w:r>
      <w:r w:rsidR="00E72CB2">
        <w:rPr>
          <w:lang w:val="tt-RU"/>
        </w:rPr>
        <w:t>вентар</w:t>
      </w:r>
      <w:r w:rsidRPr="00E72CB2">
        <w:rPr>
          <w:lang w:val="tt-RU"/>
        </w:rPr>
        <w:t xml:space="preserve">ный </w:t>
      </w:r>
      <w:r w:rsidR="00E72CB2">
        <w:t xml:space="preserve">№ 1101350000342, </w:t>
      </w:r>
      <w:r w:rsidR="00E72CB2">
        <w:rPr>
          <w:lang w:val="en-US"/>
        </w:rPr>
        <w:t>VIN</w:t>
      </w:r>
      <w:r w:rsidR="00E72CB2">
        <w:t xml:space="preserve">: </w:t>
      </w:r>
      <w:r w:rsidR="00E72CB2">
        <w:rPr>
          <w:lang w:val="en-US"/>
        </w:rPr>
        <w:t>XTC</w:t>
      </w:r>
      <w:r w:rsidR="00E72CB2" w:rsidRPr="00E72CB2">
        <w:t>43101</w:t>
      </w:r>
      <w:r w:rsidR="00E72CB2">
        <w:rPr>
          <w:lang w:val="en-US"/>
        </w:rPr>
        <w:t>AY</w:t>
      </w:r>
      <w:r w:rsidR="00E72CB2" w:rsidRPr="00E72CB2">
        <w:t>2122870</w:t>
      </w:r>
      <w:r w:rsidR="00E72CB2">
        <w:t>, шасси №2122870, двигатель №135088, ПТС 16 ЕК 523497. Год выпуска 2000. Балансовая стоимость 1 401 052 (Один миллион четыреста одна тысяча пятьдесят два) рубля 66 копеек.</w:t>
      </w:r>
    </w:p>
    <w:p w14:paraId="4E86A905" w14:textId="0FC6EED5" w:rsidR="00E72CB2" w:rsidRPr="004C1692" w:rsidRDefault="00E72CB2" w:rsidP="00E72CB2">
      <w:pPr>
        <w:spacing w:line="360" w:lineRule="auto"/>
        <w:jc w:val="both"/>
      </w:pPr>
      <w:r>
        <w:lastRenderedPageBreak/>
        <w:t xml:space="preserve">    </w:t>
      </w:r>
      <w:r w:rsidR="0038781E">
        <w:t xml:space="preserve">- Автомобильные шасси ГАЗ-66 (93-59 ГОЧ), </w:t>
      </w:r>
      <w:r w:rsidR="0038781E" w:rsidRPr="00E72CB2">
        <w:rPr>
          <w:lang w:val="tt-RU"/>
        </w:rPr>
        <w:t>ин</w:t>
      </w:r>
      <w:r w:rsidR="0038781E">
        <w:rPr>
          <w:lang w:val="tt-RU"/>
        </w:rPr>
        <w:t>вентар</w:t>
      </w:r>
      <w:r w:rsidR="0038781E" w:rsidRPr="00E72CB2">
        <w:rPr>
          <w:lang w:val="tt-RU"/>
        </w:rPr>
        <w:t>ный</w:t>
      </w:r>
      <w:r w:rsidR="0038781E">
        <w:rPr>
          <w:lang w:val="tt-RU"/>
        </w:rPr>
        <w:t xml:space="preserve"> № 11</w:t>
      </w:r>
      <w:r w:rsidR="0038781E">
        <w:t xml:space="preserve">01350000190, </w:t>
      </w:r>
      <w:r w:rsidR="0038781E">
        <w:rPr>
          <w:lang w:val="en-US"/>
        </w:rPr>
        <w:t>VIN</w:t>
      </w:r>
      <w:r w:rsidR="0038781E">
        <w:t xml:space="preserve">: отсутствует, шасси №0576413, двигатель №62691, ПТС отсутствует. Год выпуска 1979. Балансовая стоимость 237 900 (Двести тридцать семь тысяч девятьсот) рублей 00 копеек. </w:t>
      </w:r>
    </w:p>
    <w:p w14:paraId="593947B8" w14:textId="619A66DF" w:rsidR="0038781E" w:rsidRPr="004C1692" w:rsidRDefault="000B6482" w:rsidP="0038781E">
      <w:pPr>
        <w:spacing w:line="360" w:lineRule="auto"/>
        <w:jc w:val="both"/>
      </w:pPr>
      <w:r w:rsidRPr="004C1692">
        <w:t xml:space="preserve">          </w:t>
      </w:r>
      <w:r w:rsidR="0038781E">
        <w:t xml:space="preserve">- Автомобильные шасси ГАЗ-66 (25-67 ГВМ), </w:t>
      </w:r>
      <w:r w:rsidR="0038781E" w:rsidRPr="00E72CB2">
        <w:rPr>
          <w:lang w:val="tt-RU"/>
        </w:rPr>
        <w:t>ин</w:t>
      </w:r>
      <w:r w:rsidR="0038781E">
        <w:rPr>
          <w:lang w:val="tt-RU"/>
        </w:rPr>
        <w:t>вентар</w:t>
      </w:r>
      <w:r w:rsidR="0038781E" w:rsidRPr="00E72CB2">
        <w:rPr>
          <w:lang w:val="tt-RU"/>
        </w:rPr>
        <w:t>ный</w:t>
      </w:r>
      <w:r w:rsidR="0038781E">
        <w:rPr>
          <w:lang w:val="tt-RU"/>
        </w:rPr>
        <w:t xml:space="preserve"> № 11</w:t>
      </w:r>
      <w:r w:rsidR="0038781E">
        <w:t xml:space="preserve">01350000189, </w:t>
      </w:r>
      <w:r w:rsidR="0038781E">
        <w:rPr>
          <w:lang w:val="en-US"/>
        </w:rPr>
        <w:t>VIN</w:t>
      </w:r>
      <w:r w:rsidR="0038781E">
        <w:t xml:space="preserve">: отсутствует, шасси №0173100, двигатель №1866930, паспорт ВК №860325. Год выпуска 1979. Балансовая стоимость 237 900 (Двести тридцать семь тысяч девятьсот) рублей 00 копеек. </w:t>
      </w:r>
    </w:p>
    <w:p w14:paraId="6FF6E21C" w14:textId="2C0AD5E2" w:rsidR="0038781E" w:rsidRPr="004C1692" w:rsidRDefault="0038781E" w:rsidP="0038781E">
      <w:pPr>
        <w:spacing w:line="360" w:lineRule="auto"/>
        <w:jc w:val="both"/>
      </w:pPr>
      <w:r>
        <w:t xml:space="preserve">       - Автомобильные шасси ГАЗ-66 (25-66 ГВМ), </w:t>
      </w:r>
      <w:r w:rsidRPr="00E72CB2">
        <w:rPr>
          <w:lang w:val="tt-RU"/>
        </w:rPr>
        <w:t>ин</w:t>
      </w:r>
      <w:r>
        <w:rPr>
          <w:lang w:val="tt-RU"/>
        </w:rPr>
        <w:t>вентар</w:t>
      </w:r>
      <w:r w:rsidRPr="00E72CB2">
        <w:rPr>
          <w:lang w:val="tt-RU"/>
        </w:rPr>
        <w:t>ный</w:t>
      </w:r>
      <w:r>
        <w:rPr>
          <w:lang w:val="tt-RU"/>
        </w:rPr>
        <w:t xml:space="preserve"> № 11</w:t>
      </w:r>
      <w:r>
        <w:t xml:space="preserve">01350000188, </w:t>
      </w:r>
      <w:r>
        <w:rPr>
          <w:lang w:val="en-US"/>
        </w:rPr>
        <w:t>VIN</w:t>
      </w:r>
      <w:r>
        <w:t>: отсутствует, шасси №0178602, двигатель №189</w:t>
      </w:r>
      <w:r w:rsidR="00113811">
        <w:t>7555</w:t>
      </w:r>
      <w:r>
        <w:t>, паспорт ВК №86032</w:t>
      </w:r>
      <w:r w:rsidR="00113811">
        <w:t>4</w:t>
      </w:r>
      <w:r>
        <w:t xml:space="preserve">. Год выпуска 1979. Балансовая стоимость 237 900 (Двести тридцать семь тысяч девятьсот) рублей 00 копеек. </w:t>
      </w:r>
    </w:p>
    <w:p w14:paraId="5782D7E0" w14:textId="1DD26DB7" w:rsidR="00A60A96" w:rsidRPr="004C1692" w:rsidRDefault="00DB26C9" w:rsidP="00DB26C9">
      <w:pPr>
        <w:spacing w:line="360" w:lineRule="auto"/>
        <w:jc w:val="both"/>
      </w:pPr>
      <w:r w:rsidRPr="004C1692">
        <w:t xml:space="preserve">       </w:t>
      </w:r>
      <w:r w:rsidR="002B681D" w:rsidRPr="004C1692">
        <w:t>Настоящее решение вступ</w:t>
      </w:r>
      <w:r w:rsidR="00A60A96" w:rsidRPr="004C1692">
        <w:t>ает в силу со дня его подписания.</w:t>
      </w:r>
    </w:p>
    <w:p w14:paraId="120AF587" w14:textId="77777777" w:rsidR="00A60A96" w:rsidRPr="004C1692" w:rsidRDefault="00A60A96" w:rsidP="00A60A96">
      <w:pPr>
        <w:spacing w:line="360" w:lineRule="auto"/>
        <w:jc w:val="both"/>
      </w:pPr>
    </w:p>
    <w:p w14:paraId="025DE8EB" w14:textId="186FF608" w:rsidR="00A60A96" w:rsidRPr="004C1692" w:rsidRDefault="00C018AC" w:rsidP="00A60A96">
      <w:pPr>
        <w:spacing w:line="360" w:lineRule="auto"/>
        <w:jc w:val="both"/>
      </w:pPr>
      <w:r>
        <w:t xml:space="preserve">Председатель Совета </w:t>
      </w:r>
      <w:r w:rsidR="00A60A96" w:rsidRPr="004C1692">
        <w:t xml:space="preserve">депутатов                             </w:t>
      </w:r>
      <w:r w:rsidR="00DB26C9" w:rsidRPr="004C1692">
        <w:t xml:space="preserve">        </w:t>
      </w:r>
      <w:r>
        <w:t xml:space="preserve">         </w:t>
      </w:r>
      <w:r w:rsidR="00DB26C9" w:rsidRPr="004C1692">
        <w:t xml:space="preserve">    </w:t>
      </w:r>
      <w:r w:rsidR="00A60A96" w:rsidRPr="004C1692">
        <w:t>М.Н.Подшивалова</w:t>
      </w:r>
    </w:p>
    <w:p w14:paraId="310A37A9" w14:textId="77777777" w:rsidR="00A60A96" w:rsidRPr="004C1692" w:rsidRDefault="00A60A96" w:rsidP="00A60A96"/>
    <w:p w14:paraId="32BECB75" w14:textId="77777777" w:rsidR="00A60A96" w:rsidRPr="004C1692" w:rsidRDefault="00A60A96" w:rsidP="00A60A96"/>
    <w:p w14:paraId="252B87ED" w14:textId="5ECD294D" w:rsidR="00A60A96" w:rsidRPr="00DB26C9" w:rsidRDefault="00DB26C9" w:rsidP="00A60A96">
      <w:pPr>
        <w:rPr>
          <w:sz w:val="27"/>
          <w:szCs w:val="27"/>
          <w:lang w:val="tt-RU"/>
        </w:rPr>
      </w:pPr>
      <w:r w:rsidRPr="004C1692">
        <w:rPr>
          <w:lang w:val="tt-RU"/>
        </w:rPr>
        <w:t>Г</w:t>
      </w:r>
      <w:r w:rsidR="009B3F45" w:rsidRPr="004C1692">
        <w:rPr>
          <w:lang w:val="tt-RU"/>
        </w:rPr>
        <w:t>лав</w:t>
      </w:r>
      <w:r w:rsidRPr="004C1692">
        <w:rPr>
          <w:lang w:val="tt-RU"/>
        </w:rPr>
        <w:t>а</w:t>
      </w:r>
      <w:r w:rsidR="00C018AC">
        <w:rPr>
          <w:lang w:val="tt-RU"/>
        </w:rPr>
        <w:t xml:space="preserve"> местного самоуправления                          </w:t>
      </w:r>
      <w:r w:rsidR="009B3F45" w:rsidRPr="004C1692">
        <w:rPr>
          <w:lang w:val="tt-RU"/>
        </w:rPr>
        <w:t xml:space="preserve">       </w:t>
      </w:r>
      <w:r w:rsidR="00113811">
        <w:rPr>
          <w:lang w:val="tt-RU"/>
        </w:rPr>
        <w:t xml:space="preserve">     </w:t>
      </w:r>
      <w:r w:rsidRPr="004C1692">
        <w:rPr>
          <w:lang w:val="tt-RU"/>
        </w:rPr>
        <w:t xml:space="preserve">            </w:t>
      </w:r>
      <w:r w:rsidR="009B3F45" w:rsidRPr="004C1692">
        <w:rPr>
          <w:lang w:val="tt-RU"/>
        </w:rPr>
        <w:t xml:space="preserve">           </w:t>
      </w:r>
      <w:r w:rsidRPr="004C1692">
        <w:rPr>
          <w:lang w:val="tt-RU"/>
        </w:rPr>
        <w:t xml:space="preserve"> </w:t>
      </w:r>
      <w:r w:rsidR="009B3F45" w:rsidRPr="004C1692">
        <w:rPr>
          <w:lang w:val="tt-RU"/>
        </w:rPr>
        <w:t xml:space="preserve"> </w:t>
      </w:r>
      <w:r w:rsidRPr="004C1692">
        <w:rPr>
          <w:lang w:val="tt-RU"/>
        </w:rPr>
        <w:t>Р.Н.Иль</w:t>
      </w:r>
      <w:r w:rsidRPr="00DB26C9">
        <w:rPr>
          <w:sz w:val="27"/>
          <w:szCs w:val="27"/>
          <w:lang w:val="tt-RU"/>
        </w:rPr>
        <w:t>ясов</w:t>
      </w:r>
    </w:p>
    <w:sectPr w:rsidR="00A60A96" w:rsidRPr="00DB26C9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8B741" w14:textId="77777777" w:rsidR="00B8161F" w:rsidRDefault="00B8161F">
      <w:r>
        <w:separator/>
      </w:r>
    </w:p>
  </w:endnote>
  <w:endnote w:type="continuationSeparator" w:id="0">
    <w:p w14:paraId="2D0B4373" w14:textId="77777777" w:rsidR="00B8161F" w:rsidRDefault="00B8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1415E" w14:textId="77777777" w:rsidR="00B8161F" w:rsidRDefault="00B8161F">
      <w:r>
        <w:separator/>
      </w:r>
    </w:p>
  </w:footnote>
  <w:footnote w:type="continuationSeparator" w:id="0">
    <w:p w14:paraId="2C504D09" w14:textId="77777777" w:rsidR="00B8161F" w:rsidRDefault="00B8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F00B9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6965">
      <w:rPr>
        <w:rStyle w:val="a7"/>
        <w:noProof/>
      </w:rPr>
      <w:t>2</w:t>
    </w:r>
    <w:r>
      <w:rPr>
        <w:rStyle w:val="a7"/>
      </w:rPr>
      <w:fldChar w:fldCharType="end"/>
    </w:r>
  </w:p>
  <w:p w14:paraId="3F2B753A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63CD0" w14:textId="77777777" w:rsidR="00B75DFC" w:rsidRDefault="007F742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9951E89" wp14:editId="78C1551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AC54E65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EA6611" wp14:editId="5A5A66D3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7A5E3" w14:textId="77777777" w:rsidR="00E52B15" w:rsidRPr="00E52B15" w:rsidRDefault="007F7420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FD1211" wp14:editId="52AAFD47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13CB42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4F697BFE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1CC69106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8B64D2E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54BB8173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8620B45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4571E86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3D3AC6F5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2EF7B66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85DBC18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BEA66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5927A5E3" w14:textId="77777777" w:rsidR="00E52B15" w:rsidRPr="00E52B15" w:rsidRDefault="007F7420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FD1211" wp14:editId="52AAFD47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113CB42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4F697BFE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1CC69106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8B64D2E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54BB8173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8620B45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24571E86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3D3AC6F5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2EF7B66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85DBC18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4CA"/>
    <w:multiLevelType w:val="hybridMultilevel"/>
    <w:tmpl w:val="1C4A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204A8"/>
    <w:multiLevelType w:val="hybridMultilevel"/>
    <w:tmpl w:val="BBE84CE4"/>
    <w:lvl w:ilvl="0" w:tplc="4C48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20"/>
    <w:rsid w:val="00002715"/>
    <w:rsid w:val="00007177"/>
    <w:rsid w:val="00023D72"/>
    <w:rsid w:val="0003389B"/>
    <w:rsid w:val="00040D26"/>
    <w:rsid w:val="000456BC"/>
    <w:rsid w:val="0005546A"/>
    <w:rsid w:val="00056E1C"/>
    <w:rsid w:val="0007340B"/>
    <w:rsid w:val="000B6482"/>
    <w:rsid w:val="000C4391"/>
    <w:rsid w:val="000D066A"/>
    <w:rsid w:val="000D5C79"/>
    <w:rsid w:val="000F3C08"/>
    <w:rsid w:val="000F7B5C"/>
    <w:rsid w:val="0010141B"/>
    <w:rsid w:val="0010360C"/>
    <w:rsid w:val="0010435E"/>
    <w:rsid w:val="00113811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B681D"/>
    <w:rsid w:val="002D106B"/>
    <w:rsid w:val="002E669E"/>
    <w:rsid w:val="00304F34"/>
    <w:rsid w:val="00330BA2"/>
    <w:rsid w:val="00337EF9"/>
    <w:rsid w:val="003503C1"/>
    <w:rsid w:val="00352FD0"/>
    <w:rsid w:val="003632AA"/>
    <w:rsid w:val="00373BB1"/>
    <w:rsid w:val="00375072"/>
    <w:rsid w:val="0038781E"/>
    <w:rsid w:val="00396D3C"/>
    <w:rsid w:val="003A5C64"/>
    <w:rsid w:val="003B2D82"/>
    <w:rsid w:val="003B7FBA"/>
    <w:rsid w:val="003E13BD"/>
    <w:rsid w:val="003E2AC5"/>
    <w:rsid w:val="003E5F95"/>
    <w:rsid w:val="003E6B0B"/>
    <w:rsid w:val="003F6BAF"/>
    <w:rsid w:val="0040490F"/>
    <w:rsid w:val="00404DFA"/>
    <w:rsid w:val="004106A7"/>
    <w:rsid w:val="004119B4"/>
    <w:rsid w:val="00421DDD"/>
    <w:rsid w:val="0043564A"/>
    <w:rsid w:val="00466965"/>
    <w:rsid w:val="00470237"/>
    <w:rsid w:val="00474520"/>
    <w:rsid w:val="0048443F"/>
    <w:rsid w:val="00494BDB"/>
    <w:rsid w:val="004976B7"/>
    <w:rsid w:val="004C1692"/>
    <w:rsid w:val="004C33BA"/>
    <w:rsid w:val="004C34C3"/>
    <w:rsid w:val="004D214C"/>
    <w:rsid w:val="004D496C"/>
    <w:rsid w:val="004D56E8"/>
    <w:rsid w:val="004E334E"/>
    <w:rsid w:val="0050160B"/>
    <w:rsid w:val="00504DB3"/>
    <w:rsid w:val="00506B23"/>
    <w:rsid w:val="005220E5"/>
    <w:rsid w:val="00534585"/>
    <w:rsid w:val="00550648"/>
    <w:rsid w:val="00554106"/>
    <w:rsid w:val="00560BDB"/>
    <w:rsid w:val="00561F1D"/>
    <w:rsid w:val="00590048"/>
    <w:rsid w:val="00593254"/>
    <w:rsid w:val="005A090E"/>
    <w:rsid w:val="005B0693"/>
    <w:rsid w:val="005B112B"/>
    <w:rsid w:val="005B12ED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D1B79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7F7420"/>
    <w:rsid w:val="008142D8"/>
    <w:rsid w:val="00837C7D"/>
    <w:rsid w:val="0085764D"/>
    <w:rsid w:val="00867D97"/>
    <w:rsid w:val="008853A0"/>
    <w:rsid w:val="00895CA1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12CE"/>
    <w:rsid w:val="00995DDA"/>
    <w:rsid w:val="009A1D2F"/>
    <w:rsid w:val="009B3F45"/>
    <w:rsid w:val="009C464B"/>
    <w:rsid w:val="009D0B51"/>
    <w:rsid w:val="009E5522"/>
    <w:rsid w:val="009E5C03"/>
    <w:rsid w:val="00A040A8"/>
    <w:rsid w:val="00A122EC"/>
    <w:rsid w:val="00A12790"/>
    <w:rsid w:val="00A3058F"/>
    <w:rsid w:val="00A50E6A"/>
    <w:rsid w:val="00A60A96"/>
    <w:rsid w:val="00A85BFC"/>
    <w:rsid w:val="00A9215B"/>
    <w:rsid w:val="00A93E34"/>
    <w:rsid w:val="00AA29DD"/>
    <w:rsid w:val="00AA399F"/>
    <w:rsid w:val="00AB172A"/>
    <w:rsid w:val="00AB747E"/>
    <w:rsid w:val="00AC3C09"/>
    <w:rsid w:val="00AC4FF9"/>
    <w:rsid w:val="00AC5AA7"/>
    <w:rsid w:val="00AD0589"/>
    <w:rsid w:val="00AD3078"/>
    <w:rsid w:val="00AD5ECB"/>
    <w:rsid w:val="00AD7CA2"/>
    <w:rsid w:val="00AE21A1"/>
    <w:rsid w:val="00AE6C94"/>
    <w:rsid w:val="00AF3A22"/>
    <w:rsid w:val="00B06DD0"/>
    <w:rsid w:val="00B07027"/>
    <w:rsid w:val="00B14324"/>
    <w:rsid w:val="00B33EFB"/>
    <w:rsid w:val="00B75DFC"/>
    <w:rsid w:val="00B8161F"/>
    <w:rsid w:val="00B91CE2"/>
    <w:rsid w:val="00BA2ACF"/>
    <w:rsid w:val="00BA3B7E"/>
    <w:rsid w:val="00BC183A"/>
    <w:rsid w:val="00BC61C1"/>
    <w:rsid w:val="00BD42E8"/>
    <w:rsid w:val="00C00F42"/>
    <w:rsid w:val="00C018AC"/>
    <w:rsid w:val="00C03D08"/>
    <w:rsid w:val="00C07083"/>
    <w:rsid w:val="00C12438"/>
    <w:rsid w:val="00C170C2"/>
    <w:rsid w:val="00C32727"/>
    <w:rsid w:val="00C37123"/>
    <w:rsid w:val="00C425B7"/>
    <w:rsid w:val="00C43A01"/>
    <w:rsid w:val="00C578AA"/>
    <w:rsid w:val="00C85C8B"/>
    <w:rsid w:val="00CC14FB"/>
    <w:rsid w:val="00CC47F1"/>
    <w:rsid w:val="00CD3CB3"/>
    <w:rsid w:val="00CD6BEC"/>
    <w:rsid w:val="00CF2C5C"/>
    <w:rsid w:val="00D01C98"/>
    <w:rsid w:val="00D01DB1"/>
    <w:rsid w:val="00D26C5B"/>
    <w:rsid w:val="00D27EDC"/>
    <w:rsid w:val="00D3028B"/>
    <w:rsid w:val="00D310D1"/>
    <w:rsid w:val="00D322E6"/>
    <w:rsid w:val="00D663D9"/>
    <w:rsid w:val="00D76701"/>
    <w:rsid w:val="00D95790"/>
    <w:rsid w:val="00DB26C9"/>
    <w:rsid w:val="00DC2FB4"/>
    <w:rsid w:val="00DD59AF"/>
    <w:rsid w:val="00DE2DE3"/>
    <w:rsid w:val="00DF6851"/>
    <w:rsid w:val="00E05968"/>
    <w:rsid w:val="00E14C5A"/>
    <w:rsid w:val="00E24AE5"/>
    <w:rsid w:val="00E32342"/>
    <w:rsid w:val="00E42FA4"/>
    <w:rsid w:val="00E52B15"/>
    <w:rsid w:val="00E61372"/>
    <w:rsid w:val="00E649D6"/>
    <w:rsid w:val="00E674D1"/>
    <w:rsid w:val="00E72CB2"/>
    <w:rsid w:val="00E73803"/>
    <w:rsid w:val="00E76580"/>
    <w:rsid w:val="00E85825"/>
    <w:rsid w:val="00E95C5F"/>
    <w:rsid w:val="00EA506E"/>
    <w:rsid w:val="00F12E73"/>
    <w:rsid w:val="00F31112"/>
    <w:rsid w:val="00F31813"/>
    <w:rsid w:val="00F47B3F"/>
    <w:rsid w:val="00F602AB"/>
    <w:rsid w:val="00F6166D"/>
    <w:rsid w:val="00F633AF"/>
    <w:rsid w:val="00F644F4"/>
    <w:rsid w:val="00F74554"/>
    <w:rsid w:val="00F74556"/>
    <w:rsid w:val="00F87E9D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E92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B6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B6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ASRock</cp:lastModifiedBy>
  <cp:revision>7</cp:revision>
  <cp:lastPrinted>2026-03-24T06:09:00Z</cp:lastPrinted>
  <dcterms:created xsi:type="dcterms:W3CDTF">2026-02-12T13:24:00Z</dcterms:created>
  <dcterms:modified xsi:type="dcterms:W3CDTF">2026-03-24T06:10:00Z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